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32D78" w14:textId="135CB560" w:rsidR="00E24CA8" w:rsidRPr="003F0959" w:rsidRDefault="00E24CA8" w:rsidP="00E24CA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0959">
        <w:rPr>
          <w:rFonts w:ascii="Arial" w:hAnsi="Arial" w:cs="Arial"/>
          <w:b/>
          <w:sz w:val="28"/>
          <w:szCs w:val="28"/>
          <w:u w:val="single"/>
        </w:rPr>
        <w:t xml:space="preserve">Žádost o </w:t>
      </w:r>
      <w:r w:rsidR="003F0959" w:rsidRPr="003F0959">
        <w:rPr>
          <w:rFonts w:ascii="Arial" w:hAnsi="Arial" w:cs="Arial"/>
          <w:b/>
          <w:sz w:val="28"/>
          <w:szCs w:val="28"/>
          <w:u w:val="single"/>
        </w:rPr>
        <w:t>přestup žáka</w:t>
      </w:r>
      <w:r w:rsidRPr="003F0959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F0959" w:rsidRPr="003F0959">
        <w:rPr>
          <w:rFonts w:ascii="Arial" w:hAnsi="Arial" w:cs="Arial"/>
          <w:b/>
          <w:sz w:val="28"/>
          <w:szCs w:val="28"/>
          <w:u w:val="single"/>
        </w:rPr>
        <w:t>dle §49, zákona 561/2004 Sb.</w:t>
      </w:r>
      <w:bookmarkStart w:id="0" w:name="_GoBack"/>
      <w:bookmarkEnd w:id="0"/>
    </w:p>
    <w:p w14:paraId="1D44184B" w14:textId="77777777" w:rsidR="00E24CA8" w:rsidRPr="00A546CB" w:rsidRDefault="00E24CA8" w:rsidP="00E24CA8">
      <w:pPr>
        <w:jc w:val="center"/>
        <w:rPr>
          <w:rFonts w:ascii="Arial" w:hAnsi="Arial" w:cs="Arial"/>
        </w:rPr>
      </w:pPr>
    </w:p>
    <w:p w14:paraId="5864C036" w14:textId="77777777" w:rsidR="00E24CA8" w:rsidRPr="00A546CB" w:rsidRDefault="00E24CA8" w:rsidP="00E24CA8">
      <w:pPr>
        <w:rPr>
          <w:rFonts w:ascii="Arial" w:hAnsi="Arial" w:cs="Arial"/>
        </w:rPr>
      </w:pPr>
      <w:r w:rsidRPr="00A546CB">
        <w:rPr>
          <w:rFonts w:ascii="Arial" w:hAnsi="Arial" w:cs="Arial"/>
          <w:b/>
        </w:rPr>
        <w:t>Žádám o přihlášení syna/dcery do vaší školy ode dne</w:t>
      </w:r>
      <w:r w:rsidRPr="00A546CB">
        <w:rPr>
          <w:rFonts w:ascii="Arial" w:hAnsi="Arial" w:cs="Arial"/>
        </w:rPr>
        <w:t>: ……………………………………….</w:t>
      </w:r>
    </w:p>
    <w:p w14:paraId="2C2EBA56" w14:textId="41126041" w:rsidR="00E24CA8" w:rsidRPr="00A546CB" w:rsidRDefault="00E24CA8" w:rsidP="00E24CA8">
      <w:pPr>
        <w:rPr>
          <w:rFonts w:ascii="Arial" w:hAnsi="Arial" w:cs="Arial"/>
        </w:rPr>
      </w:pPr>
      <w:r w:rsidRPr="00A546CB">
        <w:rPr>
          <w:rFonts w:ascii="Arial" w:hAnsi="Arial" w:cs="Arial"/>
        </w:rPr>
        <w:t>Důvod: ………………………………………………………………………………………………</w:t>
      </w:r>
      <w:r w:rsidR="003F0959">
        <w:rPr>
          <w:rFonts w:ascii="Arial" w:hAnsi="Arial" w:cs="Arial"/>
        </w:rPr>
        <w:t>…….</w:t>
      </w:r>
    </w:p>
    <w:p w14:paraId="17AF47D1" w14:textId="77777777" w:rsidR="00E24CA8" w:rsidRPr="00A546CB" w:rsidRDefault="00E24CA8" w:rsidP="00E24CA8">
      <w:pPr>
        <w:rPr>
          <w:rFonts w:ascii="Arial" w:hAnsi="Arial" w:cs="Arial"/>
          <w:b/>
        </w:rPr>
      </w:pPr>
      <w:r w:rsidRPr="00A546CB">
        <w:rPr>
          <w:rFonts w:ascii="Arial" w:hAnsi="Arial" w:cs="Arial"/>
          <w:b/>
        </w:rPr>
        <w:t xml:space="preserve">Žák: </w:t>
      </w:r>
    </w:p>
    <w:p w14:paraId="3A62D6D9" w14:textId="77777777" w:rsidR="00E24CA8" w:rsidRPr="00A546CB" w:rsidRDefault="00E24CA8" w:rsidP="00E24C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jméno a příjmení:…………………………………………………………………………….</w:t>
      </w:r>
    </w:p>
    <w:p w14:paraId="7CD905F7" w14:textId="77777777" w:rsidR="00E24CA8" w:rsidRPr="00A546CB" w:rsidRDefault="00E24CA8" w:rsidP="00E24C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datum narození: ………………… místo narození:………………………………………..</w:t>
      </w:r>
    </w:p>
    <w:p w14:paraId="2CC6CB58" w14:textId="77777777" w:rsidR="00E24CA8" w:rsidRPr="00A546CB" w:rsidRDefault="00E24CA8" w:rsidP="00E24C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rodné číslo*:………………………………zdravotní pojišťovna*:…………………………</w:t>
      </w:r>
    </w:p>
    <w:p w14:paraId="6173B71F" w14:textId="77777777" w:rsidR="00E24CA8" w:rsidRPr="00A546CB" w:rsidRDefault="00E24CA8" w:rsidP="00E24C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bydliště*:………………………………………………………………………………………</w:t>
      </w:r>
    </w:p>
    <w:p w14:paraId="2F451D65" w14:textId="77777777" w:rsidR="00E24CA8" w:rsidRPr="00A546CB" w:rsidRDefault="00E24CA8" w:rsidP="00E24CA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státní příslušnost*:……………………………………………………………………………</w:t>
      </w:r>
    </w:p>
    <w:p w14:paraId="09856C35" w14:textId="77777777" w:rsidR="00E24CA8" w:rsidRPr="00A546CB" w:rsidRDefault="00E24CA8" w:rsidP="00E24CA8">
      <w:pPr>
        <w:spacing w:line="360" w:lineRule="auto"/>
        <w:rPr>
          <w:rFonts w:ascii="Arial" w:hAnsi="Arial" w:cs="Arial"/>
          <w:b/>
        </w:rPr>
      </w:pPr>
      <w:r w:rsidRPr="00A546CB">
        <w:rPr>
          <w:rFonts w:ascii="Arial" w:hAnsi="Arial" w:cs="Arial"/>
          <w:b/>
        </w:rPr>
        <w:t>Navštěvoval školu (ze které se odhlašuje):</w:t>
      </w:r>
    </w:p>
    <w:p w14:paraId="5E94EFCA" w14:textId="77777777" w:rsidR="00E24CA8" w:rsidRPr="00A546CB" w:rsidRDefault="00E24CA8" w:rsidP="00E24C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adresa školy: …………………………………………………………………………………</w:t>
      </w:r>
    </w:p>
    <w:p w14:paraId="12BFFD9D" w14:textId="77777777" w:rsidR="00E24CA8" w:rsidRPr="00A546CB" w:rsidRDefault="00E24CA8" w:rsidP="00E24C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třída: ……………….. rok školní docházky: ……………………………………………….</w:t>
      </w:r>
    </w:p>
    <w:p w14:paraId="6A7132B8" w14:textId="77777777" w:rsidR="00E24CA8" w:rsidRPr="00A546CB" w:rsidRDefault="00E24CA8" w:rsidP="00E24CA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cizí jazyk: ……………………… volitelný předmět: ………………………………………</w:t>
      </w:r>
    </w:p>
    <w:p w14:paraId="13B3B003" w14:textId="77777777" w:rsidR="00E24CA8" w:rsidRPr="00A546CB" w:rsidRDefault="00E24CA8" w:rsidP="00E24CA8">
      <w:pPr>
        <w:spacing w:line="360" w:lineRule="auto"/>
        <w:rPr>
          <w:rFonts w:ascii="Arial" w:hAnsi="Arial" w:cs="Arial"/>
        </w:rPr>
      </w:pPr>
      <w:r w:rsidRPr="00A546CB">
        <w:rPr>
          <w:rFonts w:ascii="Arial" w:hAnsi="Arial" w:cs="Arial"/>
        </w:rPr>
        <w:t>Případná zdravotní omezení (včetně předání zpráv z vyšetření): …………………………………………………………………………………………………………</w:t>
      </w:r>
    </w:p>
    <w:p w14:paraId="6F741D88" w14:textId="77777777" w:rsidR="00E24CA8" w:rsidRPr="00A546CB" w:rsidRDefault="00E24CA8" w:rsidP="00E24CA8">
      <w:pPr>
        <w:spacing w:line="360" w:lineRule="auto"/>
        <w:rPr>
          <w:rFonts w:ascii="Arial" w:hAnsi="Arial" w:cs="Arial"/>
        </w:rPr>
      </w:pPr>
      <w:r w:rsidRPr="00A546CB">
        <w:rPr>
          <w:rFonts w:ascii="Arial" w:hAnsi="Arial" w:cs="Arial"/>
        </w:rPr>
        <w:t>Jiná upozornění rodičů: …………………………………………………………………………….</w:t>
      </w:r>
    </w:p>
    <w:p w14:paraId="549DDE52" w14:textId="77777777" w:rsidR="00E24CA8" w:rsidRPr="00A546CB" w:rsidRDefault="00E24CA8" w:rsidP="00E24CA8">
      <w:pPr>
        <w:spacing w:line="360" w:lineRule="auto"/>
        <w:rPr>
          <w:rFonts w:ascii="Arial" w:hAnsi="Arial" w:cs="Arial"/>
          <w:b/>
        </w:rPr>
      </w:pPr>
      <w:r w:rsidRPr="00A546CB">
        <w:rPr>
          <w:rFonts w:ascii="Arial" w:hAnsi="Arial" w:cs="Arial"/>
          <w:b/>
        </w:rPr>
        <w:t>Zákonný zástupce:</w:t>
      </w:r>
    </w:p>
    <w:p w14:paraId="4766C9A1" w14:textId="77777777" w:rsidR="00E24CA8" w:rsidRPr="00A546CB" w:rsidRDefault="00E24CA8" w:rsidP="00E24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  <w:r w:rsidRPr="003F0959">
        <w:rPr>
          <w:rFonts w:ascii="Arial" w:hAnsi="Arial" w:cs="Arial"/>
          <w:b/>
        </w:rPr>
        <w:t>příjmení matky</w:t>
      </w:r>
      <w:r w:rsidRPr="00A546CB">
        <w:rPr>
          <w:rFonts w:ascii="Arial" w:hAnsi="Arial" w:cs="Arial"/>
        </w:rPr>
        <w:t>: …………………</w:t>
      </w:r>
      <w:proofErr w:type="gramStart"/>
      <w:r w:rsidRPr="00A546CB">
        <w:rPr>
          <w:rFonts w:ascii="Arial" w:hAnsi="Arial" w:cs="Arial"/>
        </w:rPr>
        <w:t>…….</w:t>
      </w:r>
      <w:proofErr w:type="gramEnd"/>
      <w:r w:rsidRPr="00A546CB">
        <w:rPr>
          <w:rFonts w:ascii="Arial" w:hAnsi="Arial" w:cs="Arial"/>
        </w:rPr>
        <w:t>.…jméno:……………………titul:………………..</w:t>
      </w:r>
    </w:p>
    <w:p w14:paraId="4D51F729" w14:textId="77777777" w:rsidR="00E24CA8" w:rsidRPr="00A546CB" w:rsidRDefault="00E24CA8" w:rsidP="00E24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bydliště (pokud je odlišné od bydliště žáka): ………………………………………………………………………………………………….</w:t>
      </w:r>
    </w:p>
    <w:p w14:paraId="5C83B948" w14:textId="0F5D904A" w:rsidR="00E24CA8" w:rsidRPr="00A546CB" w:rsidRDefault="00E24CA8" w:rsidP="00E24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telefon</w:t>
      </w:r>
      <w:r w:rsidR="003F0959">
        <w:rPr>
          <w:rFonts w:ascii="Arial" w:hAnsi="Arial" w:cs="Arial"/>
        </w:rPr>
        <w:t>: ………………………………………</w:t>
      </w:r>
      <w:r w:rsidR="003F0959">
        <w:rPr>
          <w:rFonts w:ascii="Arial" w:hAnsi="Arial" w:cs="Arial"/>
        </w:rPr>
        <w:tab/>
        <w:t xml:space="preserve">email: ……………………………………… </w:t>
      </w:r>
      <w:r w:rsidR="003F0959">
        <w:rPr>
          <w:rFonts w:ascii="Arial" w:hAnsi="Arial" w:cs="Arial"/>
        </w:rPr>
        <w:br/>
      </w:r>
    </w:p>
    <w:p w14:paraId="4467F3BF" w14:textId="77777777" w:rsidR="00E24CA8" w:rsidRPr="00A546CB" w:rsidRDefault="00E24CA8" w:rsidP="00E24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3F0959">
        <w:rPr>
          <w:rFonts w:ascii="Arial" w:hAnsi="Arial" w:cs="Arial"/>
          <w:b/>
        </w:rPr>
        <w:t xml:space="preserve">příjmení </w:t>
      </w:r>
      <w:proofErr w:type="gramStart"/>
      <w:r w:rsidRPr="003F0959">
        <w:rPr>
          <w:rFonts w:ascii="Arial" w:hAnsi="Arial" w:cs="Arial"/>
          <w:b/>
        </w:rPr>
        <w:t>otce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…………………………</w:t>
      </w:r>
      <w:r w:rsidRPr="00A546CB">
        <w:rPr>
          <w:rFonts w:ascii="Arial" w:hAnsi="Arial" w:cs="Arial"/>
        </w:rPr>
        <w:t>jmén</w:t>
      </w:r>
      <w:r>
        <w:rPr>
          <w:rFonts w:ascii="Arial" w:hAnsi="Arial" w:cs="Arial"/>
        </w:rPr>
        <w:t xml:space="preserve">o:……………………  </w:t>
      </w:r>
      <w:proofErr w:type="gramStart"/>
      <w:r w:rsidRPr="00A546CB">
        <w:rPr>
          <w:rFonts w:ascii="Arial" w:hAnsi="Arial" w:cs="Arial"/>
        </w:rPr>
        <w:t>titul:…</w:t>
      </w:r>
      <w:proofErr w:type="gramEnd"/>
      <w:r w:rsidRPr="00A546CB">
        <w:rPr>
          <w:rFonts w:ascii="Arial" w:hAnsi="Arial" w:cs="Arial"/>
        </w:rPr>
        <w:t>……………</w:t>
      </w:r>
    </w:p>
    <w:p w14:paraId="2522A6A0" w14:textId="007AFE03" w:rsidR="003F0959" w:rsidRDefault="00E24CA8" w:rsidP="00E24CA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A546CB">
        <w:rPr>
          <w:rFonts w:ascii="Arial" w:hAnsi="Arial" w:cs="Arial"/>
        </w:rPr>
        <w:t>bydliště (pokud je odlišné od bydliště žáka): ……………………………………………………………………………………………</w:t>
      </w:r>
      <w:proofErr w:type="gramStart"/>
      <w:r w:rsidRPr="00A546CB">
        <w:rPr>
          <w:rFonts w:ascii="Arial" w:hAnsi="Arial" w:cs="Arial"/>
        </w:rPr>
        <w:t>…….</w:t>
      </w:r>
      <w:proofErr w:type="gramEnd"/>
      <w:r w:rsidR="003F0959">
        <w:rPr>
          <w:rFonts w:ascii="Arial" w:hAnsi="Arial" w:cs="Arial"/>
        </w:rPr>
        <w:t>.</w:t>
      </w:r>
    </w:p>
    <w:p w14:paraId="3B955E15" w14:textId="096F63E1" w:rsidR="003F0959" w:rsidRDefault="003F0959" w:rsidP="003F09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3F0959">
        <w:rPr>
          <w:rFonts w:ascii="Arial" w:hAnsi="Arial" w:cs="Arial"/>
        </w:rPr>
        <w:t>telefon: ………………………………………</w:t>
      </w:r>
      <w:r w:rsidRPr="003F0959">
        <w:rPr>
          <w:rFonts w:ascii="Arial" w:hAnsi="Arial" w:cs="Arial"/>
        </w:rPr>
        <w:tab/>
        <w:t>email: …………………………………</w:t>
      </w:r>
      <w:proofErr w:type="gramStart"/>
      <w:r w:rsidRPr="003F0959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3F0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355488F8" w14:textId="6D539C05" w:rsidR="00E24CA8" w:rsidRPr="003F0959" w:rsidRDefault="00E24CA8" w:rsidP="003F095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hAnsi="Arial" w:cs="Arial"/>
        </w:rPr>
      </w:pPr>
      <w:r w:rsidRPr="003F0959">
        <w:rPr>
          <w:rFonts w:ascii="Arial" w:hAnsi="Arial" w:cs="Arial"/>
        </w:rPr>
        <w:t>Datum: ……………</w:t>
      </w:r>
      <w:r w:rsidRPr="003F0959">
        <w:rPr>
          <w:rFonts w:ascii="Arial" w:hAnsi="Arial" w:cs="Arial"/>
        </w:rPr>
        <w:tab/>
      </w:r>
      <w:r w:rsidRPr="003F0959">
        <w:rPr>
          <w:rFonts w:ascii="Arial" w:hAnsi="Arial" w:cs="Arial"/>
        </w:rPr>
        <w:tab/>
        <w:t xml:space="preserve">Podpis zákonných zástupců </w:t>
      </w:r>
      <w:proofErr w:type="gramStart"/>
      <w:r w:rsidRPr="003F0959">
        <w:rPr>
          <w:rFonts w:ascii="Arial" w:hAnsi="Arial" w:cs="Arial"/>
        </w:rPr>
        <w:t>žáka:…</w:t>
      </w:r>
      <w:proofErr w:type="gramEnd"/>
      <w:r w:rsidRPr="003F0959">
        <w:rPr>
          <w:rFonts w:ascii="Arial" w:hAnsi="Arial" w:cs="Arial"/>
        </w:rPr>
        <w:t>……………………................</w:t>
      </w:r>
    </w:p>
    <w:p w14:paraId="0717669E" w14:textId="77777777" w:rsidR="00E24CA8" w:rsidRDefault="00E24CA8" w:rsidP="00E24CA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</w:t>
      </w:r>
    </w:p>
    <w:p w14:paraId="27C86AAE" w14:textId="77777777" w:rsidR="00E24CA8" w:rsidRDefault="00E24CA8" w:rsidP="00E24CA8">
      <w:pPr>
        <w:spacing w:line="360" w:lineRule="auto"/>
        <w:rPr>
          <w:rFonts w:ascii="Arial" w:hAnsi="Arial" w:cs="Arial"/>
          <w:b/>
        </w:rPr>
      </w:pPr>
    </w:p>
    <w:p w14:paraId="4EB1604A" w14:textId="77777777" w:rsidR="00E24CA8" w:rsidRPr="00A546CB" w:rsidRDefault="00E24CA8" w:rsidP="00E24CA8">
      <w:pPr>
        <w:spacing w:line="360" w:lineRule="auto"/>
        <w:rPr>
          <w:rFonts w:ascii="Arial" w:hAnsi="Arial" w:cs="Arial"/>
          <w:b/>
        </w:rPr>
      </w:pPr>
      <w:r w:rsidRPr="00A546CB">
        <w:rPr>
          <w:rFonts w:ascii="Arial" w:hAnsi="Arial" w:cs="Arial"/>
          <w:b/>
        </w:rPr>
        <w:t>Vyjádření ředitele školy: ………………………………………………………………………………</w:t>
      </w:r>
    </w:p>
    <w:p w14:paraId="05C7D0E0" w14:textId="77777777" w:rsidR="006508E0" w:rsidRPr="00E24CA8" w:rsidRDefault="00E24CA8" w:rsidP="00E24CA8">
      <w:pPr>
        <w:rPr>
          <w:rFonts w:ascii="Arial" w:hAnsi="Arial" w:cs="Arial"/>
          <w:b/>
        </w:rPr>
      </w:pPr>
      <w:r w:rsidRPr="00A546CB">
        <w:rPr>
          <w:rFonts w:ascii="Arial" w:hAnsi="Arial" w:cs="Arial"/>
          <w:b/>
        </w:rPr>
        <w:t>zařazen do třídy: ………………datum:………………….podpis:……………………..</w:t>
      </w:r>
    </w:p>
    <w:sectPr w:rsidR="006508E0" w:rsidRPr="00E24CA8" w:rsidSect="006508E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FBDE7" w14:textId="77777777" w:rsidR="0023371F" w:rsidRDefault="0023371F" w:rsidP="003D1D62">
      <w:pPr>
        <w:spacing w:after="0" w:line="240" w:lineRule="auto"/>
      </w:pPr>
      <w:r>
        <w:separator/>
      </w:r>
    </w:p>
  </w:endnote>
  <w:endnote w:type="continuationSeparator" w:id="0">
    <w:p w14:paraId="037725E4" w14:textId="77777777" w:rsidR="0023371F" w:rsidRDefault="0023371F" w:rsidP="003D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33BA" w14:textId="77777777" w:rsidR="000B3B2E" w:rsidRDefault="000B3B2E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66DEC5B" wp14:editId="4211153B">
          <wp:simplePos x="0" y="0"/>
          <wp:positionH relativeFrom="margin">
            <wp:posOffset>-342900</wp:posOffset>
          </wp:positionH>
          <wp:positionV relativeFrom="paragraph">
            <wp:posOffset>180340</wp:posOffset>
          </wp:positionV>
          <wp:extent cx="1857375" cy="904875"/>
          <wp:effectExtent l="0" t="0" r="9525" b="9525"/>
          <wp:wrapThrough wrapText="bothSides">
            <wp:wrapPolygon edited="0">
              <wp:start x="0" y="0"/>
              <wp:lineTo x="0" y="21373"/>
              <wp:lineTo x="21489" y="21373"/>
              <wp:lineTo x="21489" y="0"/>
              <wp:lineTo x="0" y="0"/>
            </wp:wrapPolygon>
          </wp:wrapThrough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2B4BB9" w14:textId="77777777"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 xml:space="preserve">Adresa školy: </w:t>
    </w:r>
    <w:r w:rsidRPr="00794612">
      <w:rPr>
        <w:noProof/>
        <w:sz w:val="20"/>
        <w:lang w:eastAsia="cs-CZ"/>
      </w:rPr>
      <w:tab/>
      <w:t xml:space="preserve">                                                 </w:t>
    </w:r>
    <w:r>
      <w:rPr>
        <w:noProof/>
        <w:sz w:val="20"/>
        <w:lang w:eastAsia="cs-CZ"/>
      </w:rPr>
      <w:t xml:space="preserve">           </w:t>
    </w:r>
    <w:r w:rsidRPr="00794612">
      <w:rPr>
        <w:noProof/>
        <w:color w:val="70AD47" w:themeColor="accent6"/>
        <w:sz w:val="20"/>
        <w:lang w:eastAsia="cs-CZ"/>
      </w:rPr>
      <w:t xml:space="preserve">Kontakty : </w:t>
    </w:r>
  </w:p>
  <w:p w14:paraId="4104DA4A" w14:textId="77777777"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Základní škola s rozšířenou výukou jazyků     </w:t>
    </w:r>
    <w:r>
      <w:rPr>
        <w:noProof/>
        <w:sz w:val="20"/>
        <w:lang w:eastAsia="cs-CZ"/>
      </w:rPr>
      <w:t xml:space="preserve">     </w:t>
    </w:r>
    <w:r>
      <w:rPr>
        <w:noProof/>
        <w:color w:val="70AD47" w:themeColor="accent6"/>
        <w:sz w:val="20"/>
        <w:lang w:eastAsia="cs-CZ"/>
      </w:rPr>
      <w:t>Ředitel</w:t>
    </w:r>
    <w:r w:rsidRPr="00794612">
      <w:rPr>
        <w:noProof/>
        <w:sz w:val="20"/>
        <w:lang w:eastAsia="cs-CZ"/>
      </w:rPr>
      <w:t xml:space="preserve">: Mgr. </w:t>
    </w:r>
    <w:r>
      <w:rPr>
        <w:noProof/>
        <w:sz w:val="20"/>
        <w:lang w:eastAsia="cs-CZ"/>
      </w:rPr>
      <w:t>Jan Vondrouš</w:t>
    </w:r>
  </w:p>
  <w:p w14:paraId="723719CD" w14:textId="77777777"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sz w:val="20"/>
        <w:lang w:eastAsia="cs-CZ"/>
      </w:rPr>
      <w:t xml:space="preserve">Jeremenkova 1003/66a, 147 00 Praha 4          </w:t>
    </w:r>
    <w:r>
      <w:rPr>
        <w:noProof/>
        <w:sz w:val="20"/>
        <w:lang w:eastAsia="cs-CZ"/>
      </w:rPr>
      <w:t xml:space="preserve">    </w:t>
    </w:r>
    <w:r w:rsidRPr="00794612">
      <w:rPr>
        <w:noProof/>
        <w:color w:val="70AD47" w:themeColor="accent6"/>
        <w:sz w:val="20"/>
        <w:lang w:eastAsia="cs-CZ"/>
      </w:rPr>
      <w:t xml:space="preserve">Tel.: </w:t>
    </w:r>
    <w:r w:rsidRPr="00794612">
      <w:rPr>
        <w:noProof/>
        <w:sz w:val="20"/>
        <w:lang w:eastAsia="cs-CZ"/>
      </w:rPr>
      <w:t>244 001 200</w:t>
    </w:r>
  </w:p>
  <w:p w14:paraId="46E5D445" w14:textId="77777777" w:rsidR="000B3B2E" w:rsidRPr="00794612" w:rsidRDefault="000B3B2E" w:rsidP="000B3B2E">
    <w:pPr>
      <w:pStyle w:val="Zpat"/>
      <w:rPr>
        <w:noProof/>
        <w:sz w:val="20"/>
        <w:lang w:eastAsia="cs-CZ"/>
      </w:rPr>
    </w:pPr>
    <w:r w:rsidRPr="00794612">
      <w:rPr>
        <w:noProof/>
        <w:color w:val="70AD47" w:themeColor="accent6"/>
        <w:sz w:val="20"/>
        <w:lang w:eastAsia="cs-CZ"/>
      </w:rPr>
      <w:t>IČO:</w:t>
    </w:r>
    <w:r w:rsidRPr="00794612">
      <w:rPr>
        <w:noProof/>
        <w:sz w:val="20"/>
        <w:lang w:eastAsia="cs-CZ"/>
      </w:rPr>
      <w:t xml:space="preserve"> 47611413</w:t>
    </w:r>
    <w:r w:rsidRPr="00794612">
      <w:rPr>
        <w:noProof/>
        <w:sz w:val="20"/>
        <w:lang w:eastAsia="cs-CZ"/>
      </w:rPr>
      <w:tab/>
      <w:t xml:space="preserve">                         </w:t>
    </w:r>
    <w:r>
      <w:rPr>
        <w:noProof/>
        <w:sz w:val="20"/>
        <w:lang w:eastAsia="cs-CZ"/>
      </w:rPr>
      <w:t xml:space="preserve">                               </w:t>
    </w:r>
    <w:r w:rsidRPr="00794612">
      <w:rPr>
        <w:noProof/>
        <w:sz w:val="20"/>
        <w:lang w:eastAsia="cs-CZ"/>
      </w:rPr>
      <w:t xml:space="preserve"> </w:t>
    </w:r>
    <w:r>
      <w:rPr>
        <w:noProof/>
        <w:sz w:val="20"/>
        <w:lang w:eastAsia="cs-CZ"/>
      </w:rPr>
      <w:t xml:space="preserve"> </w:t>
    </w:r>
    <w:r w:rsidRPr="00794612">
      <w:rPr>
        <w:noProof/>
        <w:color w:val="70AD47" w:themeColor="accent6"/>
        <w:sz w:val="20"/>
        <w:lang w:eastAsia="cs-CZ"/>
      </w:rPr>
      <w:t xml:space="preserve">E-mail: </w:t>
    </w:r>
    <w:hyperlink r:id="rId2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skola@zsjeremenkova.cz</w:t>
      </w:r>
    </w:hyperlink>
  </w:p>
  <w:p w14:paraId="7A0D2C36" w14:textId="77777777" w:rsidR="000B3B2E" w:rsidRDefault="000B3B2E">
    <w:pPr>
      <w:pStyle w:val="Zpat"/>
    </w:pPr>
    <w:r w:rsidRPr="00794612">
      <w:rPr>
        <w:noProof/>
        <w:sz w:val="20"/>
        <w:lang w:eastAsia="cs-CZ"/>
      </w:rPr>
      <w:tab/>
      <w:t xml:space="preserve">                                                        </w:t>
    </w:r>
    <w:r>
      <w:rPr>
        <w:noProof/>
        <w:sz w:val="20"/>
        <w:lang w:eastAsia="cs-CZ"/>
      </w:rPr>
      <w:t xml:space="preserve">                             </w:t>
    </w:r>
    <w:r w:rsidRPr="00794612">
      <w:rPr>
        <w:noProof/>
        <w:color w:val="70AD47" w:themeColor="accent6"/>
        <w:sz w:val="20"/>
        <w:lang w:eastAsia="cs-CZ"/>
      </w:rPr>
      <w:t>Web:</w:t>
    </w:r>
    <w:r w:rsidRPr="00794612">
      <w:rPr>
        <w:noProof/>
        <w:sz w:val="20"/>
        <w:lang w:eastAsia="cs-CZ"/>
      </w:rPr>
      <w:t xml:space="preserve"> </w:t>
    </w:r>
    <w:hyperlink r:id="rId3" w:history="1">
      <w:r w:rsidRPr="00794612">
        <w:rPr>
          <w:rStyle w:val="Hypertextovodkaz"/>
          <w:noProof/>
          <w:color w:val="auto"/>
          <w:sz w:val="20"/>
          <w:u w:val="none"/>
          <w:lang w:eastAsia="cs-CZ"/>
        </w:rPr>
        <w:t>www.zsjeremenkova.cz</w:t>
      </w:r>
    </w:hyperlink>
    <w:r w:rsidRPr="00794612">
      <w:rPr>
        <w:noProof/>
        <w:sz w:val="20"/>
        <w:lang w:eastAsia="cs-CZ"/>
      </w:rPr>
      <w:t xml:space="preserve"> </w:t>
    </w:r>
    <w: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FF3E5" w14:textId="77777777" w:rsidR="0023371F" w:rsidRDefault="0023371F" w:rsidP="003D1D62">
      <w:pPr>
        <w:spacing w:after="0" w:line="240" w:lineRule="auto"/>
      </w:pPr>
      <w:r>
        <w:separator/>
      </w:r>
    </w:p>
  </w:footnote>
  <w:footnote w:type="continuationSeparator" w:id="0">
    <w:p w14:paraId="680894F8" w14:textId="77777777" w:rsidR="0023371F" w:rsidRDefault="0023371F" w:rsidP="003D1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F5F"/>
    <w:multiLevelType w:val="hybridMultilevel"/>
    <w:tmpl w:val="98E030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F81"/>
    <w:multiLevelType w:val="hybridMultilevel"/>
    <w:tmpl w:val="7E4E15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A1D79"/>
    <w:multiLevelType w:val="hybridMultilevel"/>
    <w:tmpl w:val="E38E6A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75"/>
    <w:rsid w:val="00087D53"/>
    <w:rsid w:val="000B3B2E"/>
    <w:rsid w:val="00105FE9"/>
    <w:rsid w:val="00146B75"/>
    <w:rsid w:val="0023371F"/>
    <w:rsid w:val="00317843"/>
    <w:rsid w:val="003C72DF"/>
    <w:rsid w:val="003D1D62"/>
    <w:rsid w:val="003F0959"/>
    <w:rsid w:val="00436786"/>
    <w:rsid w:val="00587FE5"/>
    <w:rsid w:val="005E15BE"/>
    <w:rsid w:val="006508E0"/>
    <w:rsid w:val="00693DB5"/>
    <w:rsid w:val="0086799D"/>
    <w:rsid w:val="00A36234"/>
    <w:rsid w:val="00C2581B"/>
    <w:rsid w:val="00DD6D49"/>
    <w:rsid w:val="00E24CA8"/>
    <w:rsid w:val="00E55BE9"/>
    <w:rsid w:val="00EE0DEC"/>
    <w:rsid w:val="00EF2B97"/>
    <w:rsid w:val="00F00229"/>
    <w:rsid w:val="00F2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left;mso-position-horizontal-relative:page;mso-position-vertical-relative:page;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092381"/>
  <w15:chartTrackingRefBased/>
  <w15:docId w15:val="{8532D234-5F51-4193-8D06-8CC64F7D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1D62"/>
  </w:style>
  <w:style w:type="paragraph" w:styleId="Zpat">
    <w:name w:val="footer"/>
    <w:basedOn w:val="Normln"/>
    <w:link w:val="ZpatChar"/>
    <w:uiPriority w:val="99"/>
    <w:unhideWhenUsed/>
    <w:rsid w:val="003D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1D62"/>
  </w:style>
  <w:style w:type="character" w:styleId="Hypertextovodkaz">
    <w:name w:val="Hyperlink"/>
    <w:basedOn w:val="Standardnpsmoodstavce"/>
    <w:uiPriority w:val="99"/>
    <w:unhideWhenUsed/>
    <w:rsid w:val="000B3B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eremenkova.cz" TargetMode="External"/><Relationship Id="rId2" Type="http://schemas.openxmlformats.org/officeDocument/2006/relationships/hyperlink" Target="mailto:skola@zsjeremenkov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eta\AppData\Local\Microsoft\Windows\Temporary%20Internet%20Files\Content.Outlook\R26FVW57\HLAV.%20PAPIR%20JEREMENK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24259-EC13-4B9E-A4DB-E3176B01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HLAV. PAPIR JEREMENKOVA.dot</Template>
  <TotalTime>4</TotalTime>
  <Pages>1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Jan.Vondrous</cp:lastModifiedBy>
  <cp:revision>5</cp:revision>
  <cp:lastPrinted>2021-05-07T07:30:00Z</cp:lastPrinted>
  <dcterms:created xsi:type="dcterms:W3CDTF">2020-01-06T09:24:00Z</dcterms:created>
  <dcterms:modified xsi:type="dcterms:W3CDTF">2023-01-13T07:44:00Z</dcterms:modified>
</cp:coreProperties>
</file>